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C9" w:rsidRDefault="0069421F" w:rsidP="0069421F">
      <w:pPr>
        <w:spacing w:after="0"/>
        <w:ind w:left="-851"/>
        <w:jc w:val="center"/>
        <w:rPr>
          <w:b/>
          <w:color w:val="BFBFBF" w:themeColor="background1" w:themeShade="BF"/>
        </w:rPr>
      </w:pPr>
      <w:r>
        <w:rPr>
          <w:b/>
          <w:color w:val="BFBFBF" w:themeColor="background1" w:themeShade="BF"/>
        </w:rPr>
        <w:t xml:space="preserve">       </w:t>
      </w:r>
      <w:r w:rsidR="00AD23FD" w:rsidRPr="00AD23FD">
        <w:rPr>
          <w:b/>
          <w:color w:val="BFBFBF" w:themeColor="background1" w:themeShade="BF"/>
        </w:rPr>
        <w:t>DERS TELAFİ İSTEK FORMU</w:t>
      </w:r>
    </w:p>
    <w:tbl>
      <w:tblPr>
        <w:tblStyle w:val="TabloKlavuzu"/>
        <w:tblW w:w="10916" w:type="dxa"/>
        <w:tblInd w:w="-1026" w:type="dxa"/>
        <w:tblBorders>
          <w:top w:val="thickThinLargeGap" w:sz="8" w:space="0" w:color="0070C0"/>
          <w:left w:val="thickThinLargeGap" w:sz="8" w:space="0" w:color="0070C0"/>
          <w:bottom w:val="thickThinLargeGap" w:sz="8" w:space="0" w:color="0070C0"/>
          <w:right w:val="thickThinLargeGap" w:sz="8" w:space="0" w:color="0070C0"/>
          <w:insideH w:val="thickThinLargeGap" w:sz="8" w:space="0" w:color="0070C0"/>
          <w:insideV w:val="thickThinLargeGap" w:sz="8" w:space="0" w:color="0070C0"/>
        </w:tblBorders>
        <w:tblLook w:val="04A0" w:firstRow="1" w:lastRow="0" w:firstColumn="1" w:lastColumn="0" w:noHBand="0" w:noVBand="1"/>
      </w:tblPr>
      <w:tblGrid>
        <w:gridCol w:w="10916"/>
      </w:tblGrid>
      <w:tr w:rsidR="00AD23FD" w:rsidTr="00EF1BBA">
        <w:trPr>
          <w:trHeight w:val="965"/>
        </w:trPr>
        <w:tc>
          <w:tcPr>
            <w:tcW w:w="10916" w:type="dxa"/>
          </w:tcPr>
          <w:p w:rsidR="00AD23FD" w:rsidRPr="00AD23FD" w:rsidRDefault="00AD23FD" w:rsidP="00AD23FD">
            <w:pPr>
              <w:jc w:val="center"/>
              <w:rPr>
                <w:rFonts w:cs="Times New Roman"/>
                <w:b/>
                <w:sz w:val="22"/>
              </w:rPr>
            </w:pPr>
            <w:r w:rsidRPr="00AD23FD">
              <w:rPr>
                <w:rFonts w:cs="Times New Roman"/>
                <w:b/>
                <w:noProof/>
                <w:sz w:val="22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BAEF722" wp14:editId="224B9B6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523240" cy="590550"/>
                  <wp:effectExtent l="0" t="0" r="0" b="0"/>
                  <wp:wrapSquare wrapText="bothSides"/>
                  <wp:docPr id="1" name="Resim 1" descr="C:\Users\ahmeterc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erc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3FD">
              <w:rPr>
                <w:rFonts w:cs="Times New Roman"/>
                <w:b/>
                <w:sz w:val="22"/>
              </w:rPr>
              <w:t>T.C.</w:t>
            </w:r>
          </w:p>
          <w:p w:rsidR="00AD23FD" w:rsidRPr="00AD23FD" w:rsidRDefault="00AD23FD" w:rsidP="00AD23FD">
            <w:pPr>
              <w:jc w:val="center"/>
              <w:rPr>
                <w:rFonts w:cs="Times New Roman"/>
                <w:b/>
                <w:sz w:val="22"/>
              </w:rPr>
            </w:pPr>
            <w:r w:rsidRPr="00AD23FD">
              <w:rPr>
                <w:rFonts w:cs="Times New Roman"/>
                <w:b/>
                <w:sz w:val="22"/>
              </w:rPr>
              <w:t>SÜLEYMAN DEMİREL ÜNİVERSİTESİ</w:t>
            </w:r>
          </w:p>
          <w:p w:rsidR="00AD23FD" w:rsidRPr="00AD23FD" w:rsidRDefault="00AD23FD" w:rsidP="00AD23FD">
            <w:pPr>
              <w:jc w:val="center"/>
              <w:rPr>
                <w:rFonts w:cs="Times New Roman"/>
                <w:b/>
                <w:color w:val="BFBFBF" w:themeColor="background1" w:themeShade="BF"/>
              </w:rPr>
            </w:pPr>
            <w:r w:rsidRPr="00AD23FD">
              <w:rPr>
                <w:rFonts w:cs="Times New Roman"/>
                <w:b/>
                <w:sz w:val="22"/>
              </w:rPr>
              <w:t>GÜZEL SANATLAR ENSTİTÜSÜ</w:t>
            </w:r>
          </w:p>
        </w:tc>
      </w:tr>
    </w:tbl>
    <w:p w:rsidR="00AD23FD" w:rsidRDefault="00EA280B" w:rsidP="000A6528">
      <w:pPr>
        <w:spacing w:after="0" w:line="240" w:lineRule="auto"/>
        <w:ind w:left="-851"/>
        <w:jc w:val="center"/>
        <w:rPr>
          <w:b/>
          <w:color w:val="BFBFBF" w:themeColor="background1" w:themeShade="BF"/>
        </w:rPr>
      </w:pPr>
      <w:r>
        <w:rPr>
          <w:b/>
          <w:color w:val="BFBFBF" w:themeColor="background1" w:themeShade="BF"/>
        </w:rPr>
        <w:t>DİJİTAL ORTAMDA</w:t>
      </w:r>
      <w:r w:rsidR="000A6528">
        <w:rPr>
          <w:b/>
          <w:color w:val="BFBFBF" w:themeColor="background1" w:themeShade="BF"/>
        </w:rPr>
        <w:t xml:space="preserve"> DOLDURULACAK</w:t>
      </w:r>
    </w:p>
    <w:tbl>
      <w:tblPr>
        <w:tblStyle w:val="TabloKlavuzu"/>
        <w:tblW w:w="10924" w:type="dxa"/>
        <w:tblInd w:w="-1046" w:type="dxa"/>
        <w:tblBorders>
          <w:top w:val="thickThinLargeGap" w:sz="24" w:space="0" w:color="2E74B5" w:themeColor="accent1" w:themeShade="BF"/>
          <w:left w:val="thickThinLargeGap" w:sz="24" w:space="0" w:color="2E74B5" w:themeColor="accent1" w:themeShade="BF"/>
          <w:bottom w:val="thickThinLargeGap" w:sz="24" w:space="0" w:color="2E74B5" w:themeColor="accent1" w:themeShade="BF"/>
          <w:right w:val="thickThinLargeGap" w:sz="2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76"/>
        <w:gridCol w:w="1626"/>
        <w:gridCol w:w="778"/>
        <w:gridCol w:w="1013"/>
        <w:gridCol w:w="236"/>
        <w:gridCol w:w="1022"/>
        <w:gridCol w:w="838"/>
        <w:gridCol w:w="933"/>
        <w:gridCol w:w="74"/>
        <w:gridCol w:w="907"/>
        <w:gridCol w:w="150"/>
        <w:gridCol w:w="1037"/>
        <w:gridCol w:w="15"/>
        <w:gridCol w:w="10"/>
        <w:gridCol w:w="1209"/>
      </w:tblGrid>
      <w:tr w:rsidR="00D464A8" w:rsidRPr="00AF2C74" w:rsidTr="0061309F">
        <w:trPr>
          <w:trHeight w:val="519"/>
        </w:trPr>
        <w:tc>
          <w:tcPr>
            <w:tcW w:w="7522" w:type="dxa"/>
            <w:gridSpan w:val="8"/>
            <w:tcBorders>
              <w:top w:val="double" w:sz="12" w:space="0" w:color="0070C0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F2C74" w:rsidRPr="00AF2C74" w:rsidRDefault="00AF2C74" w:rsidP="004B582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Tarih :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1566378463"/>
                <w:lock w:val="sdtLocked"/>
                <w:placeholder>
                  <w:docPart w:val="5572BA3E56C242E898496B46F5023E5A"/>
                </w:placeholder>
                <w:showingPlcHdr/>
                <w:date w:fullDate="2024-10-02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666D3E">
                  <w:rPr>
                    <w:rStyle w:val="YerTutucuMetni"/>
                    <w:sz w:val="18"/>
                  </w:rPr>
                  <w:t>Tarih girmek için tıklayın veya dokunun.</w:t>
                </w:r>
              </w:sdtContent>
            </w:sdt>
          </w:p>
        </w:tc>
        <w:tc>
          <w:tcPr>
            <w:tcW w:w="3402" w:type="dxa"/>
            <w:gridSpan w:val="7"/>
            <w:tcBorders>
              <w:top w:val="double" w:sz="12" w:space="0" w:color="0070C0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AF2C74" w:rsidRPr="00AF2C74" w:rsidRDefault="00AF2C74" w:rsidP="00AD23FD">
            <w:pPr>
              <w:rPr>
                <w:rFonts w:cs="Times New Roman"/>
                <w:b/>
                <w:sz w:val="18"/>
                <w:szCs w:val="18"/>
              </w:rPr>
            </w:pPr>
            <w:r w:rsidRPr="002C0E61">
              <w:rPr>
                <w:rFonts w:cs="Times New Roman"/>
                <w:b/>
                <w:sz w:val="18"/>
                <w:szCs w:val="18"/>
              </w:rPr>
              <w:t xml:space="preserve">Evrak </w:t>
            </w:r>
            <w:proofErr w:type="gramStart"/>
            <w:r w:rsidRPr="002C0E61">
              <w:rPr>
                <w:rFonts w:cs="Times New Roman"/>
                <w:b/>
                <w:sz w:val="18"/>
                <w:szCs w:val="18"/>
              </w:rPr>
              <w:t>Sayısı :</w:t>
            </w:r>
            <w:proofErr w:type="gramEnd"/>
            <w:r w:rsidRPr="002C0E61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F2C74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BFBFBF" w:themeFill="background1" w:themeFillShade="BF"/>
            <w:vAlign w:val="center"/>
          </w:tcPr>
          <w:p w:rsidR="00AF2C74" w:rsidRPr="009D340A" w:rsidRDefault="00AF2C74" w:rsidP="00AF2C74">
            <w:pPr>
              <w:jc w:val="center"/>
              <w:rPr>
                <w:rFonts w:cs="Times New Roman"/>
                <w:b/>
                <w:color w:val="FF0000"/>
                <w:sz w:val="22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ÖĞRETİM ÜYESİ BİLGİLERİ</w:t>
            </w:r>
          </w:p>
        </w:tc>
      </w:tr>
      <w:tr w:rsidR="009708FE" w:rsidRPr="00AF2C74" w:rsidTr="00417653">
        <w:trPr>
          <w:trHeight w:val="400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708FE" w:rsidRPr="00AF2C74" w:rsidRDefault="009708FE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Unvan, Adı Soyadı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alias w:val="Telafi İsteğinde Bulunan Öğretim Üyesi Seçiniz"/>
            <w:tag w:val="Öğretim Üyesi Seçiniz"/>
            <w:id w:val="1381131933"/>
            <w:placeholder>
              <w:docPart w:val="17A4419844C1483994AF529F3474C949"/>
            </w:placeholder>
            <w:showingPlcHdr/>
            <w:dropDownList>
              <w:listItem w:value="Öğretim üyesi seçin."/>
              <w:listItem w:displayText="Prof.Dr. Mehmet ÖZHANLI" w:value="Prof.Dr. Mehmet ÖZHANLI"/>
              <w:listItem w:displayText="Prof.Dr. Mehmet ÖZKARTAL" w:value="Prof.Dr. Mehmet ÖZKARTAL"/>
              <w:listItem w:displayText="Prof.Dr. Mustafa GENÇ" w:value="Prof.Dr. Mustafa GENÇ"/>
              <w:listItem w:displayText="Prof. Naile Rengin OYMAN" w:value="Prof. Naile Rengin OYMAN"/>
              <w:listItem w:displayText="Prof. Olcay ATASEVEN" w:value="Prof. Olcay ATASEVEN"/>
              <w:listItem w:displayText="Prof. Oktay KÖSE" w:value="Prof. Oktay KÖSE"/>
              <w:listItem w:displayText="Prof.Dr. Ulvi Erhan EROL" w:value="Prof.Dr. Ulvi Erhan EROL"/>
              <w:listItem w:displayText="Prof. Yusuf KEŞ" w:value="Prof. Yusuf KEŞ"/>
              <w:listItem w:displayText="Prof.Dr. Yusuf BİLEN" w:value="Prof.Dr. Yusuf BİLEN"/>
              <w:listItem w:displayText="Prof.Dr. Yüksel PİRGON" w:value="Prof.Dr. Yüksel PİRGON"/>
              <w:listItem w:displayText="Doç. Deniz ÇELİKER" w:value="Doç. Deniz ÇELİKER"/>
              <w:listItem w:displayText="Doç.Dr. Ece ÇALIŞ ZEĞEREK" w:value="Doç.Dr. Ece ÇALIŞ ZEĞEREK"/>
              <w:listItem w:displayText="Doç. Didem Gülşen ÖZTÜRK" w:value="Doç. Didem Gülşen ÖZTÜRK"/>
              <w:listItem w:displayText="Doç. İlker ÖZTÜRK" w:value="Doç. İlker ÖZTÜRK"/>
              <w:listItem w:displayText="Doç.Dr. Leyla KODAMAN" w:value="Doç.Dr. Leyla KODAMAN"/>
              <w:listItem w:displayText="Doç. Serap ÜNAL" w:value="Doç. Serap ÜNAL"/>
              <w:listItem w:displayText="Doç. Tuğba KODAL" w:value="Doç. Tuğba KODAL"/>
              <w:listItem w:displayText="Doç.Dr. Yıldız MUTLU YILDIZ" w:value="Doç.Dr. Yıldız MUTLU YILDIZ"/>
              <w:listItem w:displayText="Doç.Dr. Mebrure AYÇA ACAR" w:value="Doç.Dr. Mebrure AYÇA ACAR"/>
              <w:listItem w:displayText="Doç.Dr. Müşerref ÖZTÜRK ÇETİNDOĞAN " w:value="Doç.Dr. Müşerref ÖZTÜRK ÇETİNDOĞAN "/>
              <w:listItem w:displayText="Doç.Dr. Yaşar ÖZELMA" w:value="Doç.Dr. Yaşar ÖZELMA"/>
              <w:listItem w:displayText="Dr.Öğr.Üyesi Ayşe BOZKURT" w:value="Dr.Öğr.Üyesi Ayşe BOZKURT"/>
              <w:listItem w:displayText="Dr.Öğr.Üyesi Ayşen ÇAM" w:value="Dr.Öğr.Üyesi Ayşen ÇAM"/>
              <w:listItem w:displayText="Dr.Öğr.Üyesi Bayram DEMİRAL" w:value="Dr.Öğr.Üyesi Bayram DEMİRAL"/>
              <w:listItem w:displayText="Dr.Öğr. Güler BEK ARAT" w:value="Dr.Öğr. Güler BEK ARAT"/>
              <w:listItem w:displayText="Dr.Öğr.Üyesi Fatih NALBANTOĞLU" w:value="Dr.Öğr.Üyesi Fatih NALBANTOĞLU"/>
              <w:listItem w:displayText="Dr.Öğr.Üyesi Hatice KÖKLÜ" w:value="Dr.Öğr.Üyesi Hatice KÖKLÜ"/>
              <w:listItem w:displayText="Dr.Öğr.Üyesi Kamile AKIN DOĞAN" w:value="Dr.Öğr.Üyesi Kamile AKIN DOĞAN"/>
              <w:listItem w:displayText="Dr.Öğr.Üyesi Mavi ÇAKMAKÇI" w:value="Dr.Öğr.Üyesi Mavi ÇAKMAKÇI"/>
              <w:listItem w:displayText="Dr.Öğr.Üyesi Mustafa KAYABAŞI" w:value="Dr.Öğr.Üyesi Mustafa KAYABAŞI"/>
              <w:listItem w:displayText="Dr. Öğr.Üyesi Münire YILDIZ" w:value="Dr. Öğr.Üyesi Münire YILDIZ"/>
              <w:listItem w:displayText="Dr.Öğr.Üyesi Özgün CAN" w:value="Dr.Öğr.Üyesi Özgün CAN"/>
              <w:listItem w:displayText="Dr.Öğr.Üyesi Orhan ALTUĞ" w:value="Dr.Öğr.Üyesi Orhan ALTUĞ"/>
              <w:listItem w:displayText="Dr.Öğr.Üyesi Şifa KAYABAŞI" w:value="Dr.Öğr.Üyesi Şifa KAYABAŞI"/>
            </w:dropDownList>
          </w:sdtPr>
          <w:sdtContent>
            <w:tc>
              <w:tcPr>
                <w:tcW w:w="8222" w:type="dxa"/>
                <w:gridSpan w:val="1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double" w:sz="12" w:space="0" w:color="0070C0"/>
                </w:tcBorders>
                <w:vAlign w:val="center"/>
              </w:tcPr>
              <w:p w:rsidR="009708FE" w:rsidRPr="00AF2C74" w:rsidRDefault="009708FE" w:rsidP="004B5825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 w:rsidRPr="004B5825">
                  <w:rPr>
                    <w:rStyle w:val="YerTutucuMetni"/>
                    <w:color w:val="auto"/>
                  </w:rPr>
                  <w:t>Bir öğe seçin.</w:t>
                </w:r>
              </w:p>
            </w:tc>
          </w:sdtContent>
        </w:sdt>
      </w:tr>
      <w:tr w:rsidR="00A22AE2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22AE2" w:rsidRPr="00AF2C74" w:rsidRDefault="00A22AE2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Sicil No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alias w:val="Sicil No Giriniz"/>
            <w:tag w:val="Sicil No Giriniz"/>
            <w:id w:val="1725792849"/>
            <w:placeholder>
              <w:docPart w:val="E49A99C75AEC49BB8754117EF93E15E7"/>
            </w:placeholder>
            <w:showingPlcHdr/>
          </w:sdtPr>
          <w:sdtEndPr/>
          <w:sdtContent>
            <w:tc>
              <w:tcPr>
                <w:tcW w:w="8222" w:type="dxa"/>
                <w:gridSpan w:val="1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double" w:sz="12" w:space="0" w:color="0070C0"/>
                </w:tcBorders>
                <w:vAlign w:val="center"/>
              </w:tcPr>
              <w:p w:rsidR="00A22AE2" w:rsidRPr="00AF2C74" w:rsidRDefault="004B5825" w:rsidP="00641BC9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 w:rsidRPr="00A22AE2">
                  <w:rPr>
                    <w:rStyle w:val="YerTutucuMetni"/>
                    <w:sz w:val="18"/>
                  </w:rPr>
                  <w:t>Metin girmek için buraya tıklayın veya dokunun.</w:t>
                </w:r>
              </w:p>
            </w:tc>
          </w:sdtContent>
        </w:sdt>
      </w:tr>
      <w:tr w:rsidR="00A22AE2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22AE2" w:rsidRPr="00AF2C74" w:rsidRDefault="00A22AE2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Anasanat Dalı</w:t>
            </w:r>
          </w:p>
        </w:tc>
        <w:tc>
          <w:tcPr>
            <w:tcW w:w="8222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sdt>
            <w:sdtPr>
              <w:rPr>
                <w:rFonts w:cs="Times New Roman"/>
                <w:b/>
                <w:sz w:val="18"/>
                <w:szCs w:val="18"/>
              </w:rPr>
              <w:alias w:val="Anasanat Dalınızı Seçiniz"/>
              <w:tag w:val="A"/>
              <w:id w:val="1969538407"/>
              <w:lock w:val="sdtLocked"/>
              <w:placeholder>
                <w:docPart w:val="D70EADE50D944030B4F48B5FC1D79298"/>
              </w:placeholder>
              <w:dropDownList>
                <w:listItem w:displayText="Seçiniz" w:value="Seçiniz"/>
                <w:listItem w:displayText="ARKEOSERAMİK ANASANAT DALI" w:value="ARKEOSERAMİK ANASANAT DALI"/>
                <w:listItem w:displayText="GELENEKSEL TÜRK SANATLARI ANASANAT DALI" w:value="GELENEKSEL TÜRK SANATLARI ANASANAT DALI"/>
                <w:listItem w:displayText="GRAFİK TASARIMI ANASANAT DALI" w:value="GRAFİK TASARIMI ANASANAT DALI"/>
                <w:listItem w:displayText="MÜZİK ANASANAT DALI" w:value="MÜZİK ANASANAT DALI"/>
                <w:listItem w:displayText="RESİM ANASANAT DALI" w:value="RESİM ANASANAT DALI"/>
                <w:listItem w:displayText="SAHNE SANATLARI ANASANAT DALI" w:value="SAHNE SANATLARI ANASANAT DALI"/>
                <w:listItem w:displayText="SANAT VE TASARIM ANASANAT DALI" w:value="SANAT VE TASARIM ANASANAT DALI"/>
              </w:dropDownList>
            </w:sdtPr>
            <w:sdtEndPr/>
            <w:sdtContent>
              <w:p w:rsidR="00A22AE2" w:rsidRPr="00641BC9" w:rsidRDefault="004B5825" w:rsidP="00AD23FD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Seçiniz</w:t>
                </w:r>
              </w:p>
            </w:sdtContent>
          </w:sdt>
        </w:tc>
      </w:tr>
      <w:tr w:rsidR="00D464A8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Yarıyılı</w:t>
            </w:r>
          </w:p>
        </w:tc>
        <w:tc>
          <w:tcPr>
            <w:tcW w:w="202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4B582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0" w:name="Metin14"/>
            <w:r w:rsidR="004B5825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4B5825">
              <w:rPr>
                <w:rFonts w:cs="Times New Roman"/>
                <w:b/>
                <w:sz w:val="18"/>
                <w:szCs w:val="18"/>
              </w:rPr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0"/>
            <w:r>
              <w:rPr>
                <w:rFonts w:cs="Times New Roman"/>
                <w:b/>
                <w:sz w:val="18"/>
                <w:szCs w:val="18"/>
              </w:rPr>
              <w:t>/ 20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4B5825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4B5825">
              <w:rPr>
                <w:rFonts w:cs="Times New Roman"/>
                <w:b/>
                <w:sz w:val="18"/>
                <w:szCs w:val="18"/>
              </w:rPr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GÜZ 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9418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82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2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BAHAR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5459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9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81991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D9E2F3" w:themeFill="accent5" w:themeFillTint="33"/>
            <w:vAlign w:val="center"/>
          </w:tcPr>
          <w:p w:rsidR="00781991" w:rsidRPr="009D340A" w:rsidRDefault="00781991" w:rsidP="00781991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ÖĞRETİM ÜYESİNİN BEYANI</w:t>
            </w:r>
          </w:p>
        </w:tc>
      </w:tr>
      <w:tr w:rsidR="00207643" w:rsidRPr="00AF2C74" w:rsidTr="00EF1BBA">
        <w:trPr>
          <w:trHeight w:val="279"/>
        </w:trPr>
        <w:tc>
          <w:tcPr>
            <w:tcW w:w="4493" w:type="dxa"/>
            <w:gridSpan w:val="4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207643" w:rsidRDefault="00207643" w:rsidP="00AD23FD">
            <w:pPr>
              <w:rPr>
                <w:rFonts w:cs="Times New Roman"/>
                <w:b/>
                <w:sz w:val="22"/>
                <w:szCs w:val="18"/>
              </w:rPr>
            </w:pPr>
            <w:r w:rsidRPr="00207643">
              <w:rPr>
                <w:rFonts w:cs="Times New Roman"/>
                <w:b/>
                <w:sz w:val="22"/>
                <w:szCs w:val="18"/>
              </w:rPr>
              <w:t xml:space="preserve">Dersin/Derslerin yapılamama gerekçesi; </w:t>
            </w:r>
          </w:p>
        </w:tc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207643" w:rsidRDefault="00207643" w:rsidP="00AD23FD">
            <w:pPr>
              <w:rPr>
                <w:rFonts w:cs="Times New Roman"/>
                <w:b/>
                <w:sz w:val="22"/>
                <w:szCs w:val="18"/>
              </w:rPr>
            </w:pPr>
            <w:r w:rsidRPr="00207643">
              <w:rPr>
                <w:rFonts w:cs="Times New Roman"/>
                <w:b/>
                <w:sz w:val="22"/>
                <w:szCs w:val="18"/>
              </w:rPr>
              <w:t>Görevlendirme başlangıç ve bitiş tarihleri</w:t>
            </w:r>
          </w:p>
        </w:tc>
      </w:tr>
      <w:tr w:rsidR="00207643" w:rsidRPr="00AF2C74" w:rsidTr="00EF1BBA">
        <w:trPr>
          <w:trHeight w:val="328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AF2C74" w:rsidRDefault="00207643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Kongre/Sempozyum/Seminer katılım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-189433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207643" w:rsidRPr="00AF2C74" w:rsidRDefault="00BC54BD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AF2C74" w:rsidRDefault="00207643" w:rsidP="00A161C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Görevlendirme başlangıç tarihi : </w:t>
            </w:r>
            <w:sdt>
              <w:sdtPr>
                <w:rPr>
                  <w:rFonts w:ascii="Calimbra" w:hAnsi="Calimbra" w:cstheme="minorHAnsi"/>
                  <w:b/>
                  <w:color w:val="44546A" w:themeColor="text2"/>
                  <w:sz w:val="18"/>
                  <w:szCs w:val="18"/>
                </w:rPr>
                <w:alias w:val="Başlangıç Tarihini Giriniz"/>
                <w:tag w:val="Başlangıç Tarihini Giriniz"/>
                <w:id w:val="-327061189"/>
                <w:placeholder>
                  <w:docPart w:val="4A013A249CE540E987F16181A7471E03"/>
                </w:placeholder>
                <w:showingPlcHdr/>
                <w:date w:fullDate="2024-10-18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E7502B">
                  <w:rPr>
                    <w:rStyle w:val="YerTutucuMetni"/>
                  </w:rPr>
                  <w:t>T</w:t>
                </w:r>
                <w:r w:rsidR="004B5825">
                  <w:rPr>
                    <w:rStyle w:val="YerTutucuMetni"/>
                  </w:rPr>
                  <w:t>ıklayınız</w:t>
                </w:r>
              </w:sdtContent>
            </w:sdt>
          </w:p>
        </w:tc>
      </w:tr>
      <w:tr w:rsidR="00207643" w:rsidRPr="00AF2C74" w:rsidTr="00EF1BBA">
        <w:trPr>
          <w:trHeight w:val="264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AF2C74" w:rsidRDefault="00207643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Proje görevlendirmesi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15874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207643" w:rsidRPr="00AF2C74" w:rsidRDefault="00207643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AF2C74" w:rsidRDefault="00207643" w:rsidP="00A161C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Görevlendirme bitiş tarihi          : </w:t>
            </w:r>
            <w:sdt>
              <w:sdtPr>
                <w:rPr>
                  <w:rFonts w:ascii="Calimbra" w:hAnsi="Calimbra" w:cstheme="minorHAnsi"/>
                  <w:b/>
                  <w:color w:val="44546A" w:themeColor="text2"/>
                  <w:sz w:val="18"/>
                  <w:szCs w:val="18"/>
                </w:rPr>
                <w:alias w:val="Bitiş Tarihini Giriniz"/>
                <w:tag w:val="Bitiş Tarihini Giriniz"/>
                <w:id w:val="237680548"/>
                <w:placeholder>
                  <w:docPart w:val="524F4F0F91124B69BE45453CFB5D7AB2"/>
                </w:placeholder>
                <w:showingPlcHdr/>
                <w:date w:fullDate="2024-10-1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E7502B">
                  <w:rPr>
                    <w:rStyle w:val="YerTutucuMetni"/>
                  </w:rPr>
                  <w:t>T</w:t>
                </w:r>
                <w:r w:rsidR="004B5825">
                  <w:rPr>
                    <w:rStyle w:val="YerTutucuMetni"/>
                  </w:rPr>
                  <w:t>ıklayınız</w:t>
                </w:r>
              </w:sdtContent>
            </w:sdt>
          </w:p>
        </w:tc>
      </w:tr>
      <w:tr w:rsidR="009D340A" w:rsidRPr="00AF2C74" w:rsidTr="00EF1BBA">
        <w:trPr>
          <w:trHeight w:val="322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İdari görevlendirme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-192718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9D340A" w:rsidRPr="00AF2C74" w:rsidRDefault="004B5825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</w:tcPr>
          <w:p w:rsidR="009D340A" w:rsidRPr="009D340A" w:rsidRDefault="009D340A" w:rsidP="009D340A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“Diğer” ise Açıklama (Zorunludur):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>
              <w:rPr>
                <w:rFonts w:cs="Times New Roman"/>
                <w:b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end"/>
            </w:r>
            <w:bookmarkEnd w:id="1"/>
          </w:p>
        </w:tc>
      </w:tr>
      <w:tr w:rsidR="009D340A" w:rsidRPr="00AF2C74" w:rsidTr="00EF1BBA">
        <w:trPr>
          <w:trHeight w:val="319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Diğer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164647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9D340A" w:rsidRPr="00AF2C74" w:rsidRDefault="00641BC9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D340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9D340A" w:rsidRPr="008B4241" w:rsidRDefault="009D340A" w:rsidP="009D340A">
            <w:pPr>
              <w:ind w:firstLine="406"/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Yukarıda belirttiğim nedenlerle yapamadığım derslerin telafi bilgileri tabloda belirtilmiştir. </w:t>
            </w:r>
          </w:p>
          <w:p w:rsidR="0083283A" w:rsidRDefault="0083283A" w:rsidP="009D340A">
            <w:pPr>
              <w:rPr>
                <w:rFonts w:ascii="Calimbra" w:hAnsi="Calimbra" w:cstheme="minorHAnsi"/>
                <w:sz w:val="18"/>
                <w:szCs w:val="18"/>
              </w:rPr>
            </w:pPr>
            <w:r>
              <w:rPr>
                <w:rFonts w:ascii="Calimbra" w:hAnsi="Calimbra" w:cstheme="minorHAnsi"/>
                <w:sz w:val="18"/>
                <w:szCs w:val="18"/>
              </w:rPr>
              <w:t xml:space="preserve">Gereğini arz ederim.    </w:t>
            </w:r>
          </w:p>
          <w:p w:rsidR="009D340A" w:rsidRPr="008B4241" w:rsidRDefault="009D340A" w:rsidP="009D340A">
            <w:pPr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alimbra" w:hAnsi="Calimbra" w:cstheme="minorHAnsi"/>
                <w:sz w:val="18"/>
                <w:szCs w:val="18"/>
              </w:rPr>
              <w:t xml:space="preserve">             </w:t>
            </w:r>
            <w:r w:rsidR="0083283A">
              <w:rPr>
                <w:rFonts w:ascii="Calimbra" w:hAnsi="Calimbra" w:cstheme="minorHAnsi"/>
                <w:sz w:val="18"/>
                <w:szCs w:val="18"/>
              </w:rPr>
              <w:t xml:space="preserve">                                                                </w:t>
            </w:r>
            <w:sdt>
              <w:sdtPr>
                <w:rPr>
                  <w:rFonts w:ascii="Calimbra" w:hAnsi="Calimbra" w:cstheme="minorHAnsi"/>
                  <w:sz w:val="18"/>
                  <w:szCs w:val="18"/>
                </w:rPr>
                <w:id w:val="-213348464"/>
                <w:placeholder>
                  <w:docPart w:val="DE36C7C58BC646508EA9A7458EFBC9E3"/>
                </w:placeholder>
                <w:showingPlcHdr/>
                <w:date w:fullDate="2024-10-0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9421F" w:rsidRPr="00572404">
                  <w:rPr>
                    <w:rStyle w:val="YerTutucuMetni"/>
                    <w:rFonts w:ascii="Calimbra" w:hAnsi="Calimbra"/>
                    <w:b/>
                    <w:color w:val="auto"/>
                    <w:sz w:val="18"/>
                    <w:szCs w:val="18"/>
                  </w:rPr>
                  <w:t>Tarih için tıklayınız</w:t>
                </w:r>
              </w:sdtContent>
            </w:sdt>
          </w:p>
          <w:p w:rsidR="009D340A" w:rsidRPr="00641BC9" w:rsidRDefault="0083283A" w:rsidP="0083283A">
            <w:pPr>
              <w:ind w:left="7647"/>
              <w:rPr>
                <w:rFonts w:ascii="Calimbra" w:hAnsi="Calimbra" w:cstheme="minorHAnsi"/>
                <w:sz w:val="18"/>
                <w:szCs w:val="18"/>
              </w:rPr>
            </w:pPr>
            <w:r w:rsidRPr="00641BC9">
              <w:rPr>
                <w:rFonts w:ascii="Calimbra" w:hAnsi="Calimbra" w:cstheme="minorHAnsi"/>
                <w:sz w:val="18"/>
                <w:szCs w:val="18"/>
              </w:rPr>
              <w:t xml:space="preserve">                  </w:t>
            </w:r>
            <w:r w:rsidR="009D340A" w:rsidRPr="00641BC9">
              <w:rPr>
                <w:rFonts w:ascii="Calimbra" w:hAnsi="Calimbra" w:cstheme="minorHAnsi"/>
                <w:sz w:val="18"/>
                <w:szCs w:val="18"/>
              </w:rPr>
              <w:t>İmza</w:t>
            </w:r>
          </w:p>
          <w:p w:rsidR="009D340A" w:rsidRPr="008B4241" w:rsidRDefault="0083283A" w:rsidP="0083283A">
            <w:pPr>
              <w:ind w:left="7647" w:hanging="720"/>
              <w:rPr>
                <w:rFonts w:ascii="Calimbra" w:hAnsi="Calimbra" w:cstheme="minorHAnsi"/>
                <w:sz w:val="18"/>
                <w:szCs w:val="18"/>
              </w:rPr>
            </w:pPr>
            <w:r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                 </w:t>
            </w:r>
            <w:r w:rsidR="00641BC9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>Öğr</w:t>
            </w:r>
            <w:r w:rsidR="00641BC9">
              <w:rPr>
                <w:rFonts w:ascii="Calimbra" w:hAnsi="Calimbra" w:cstheme="minorHAnsi"/>
                <w:sz w:val="18"/>
                <w:szCs w:val="18"/>
              </w:rPr>
              <w:t>.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 xml:space="preserve"> Üyesi Adı Soyadı</w:t>
            </w:r>
          </w:p>
          <w:p w:rsidR="009D340A" w:rsidRPr="008B4241" w:rsidRDefault="0083283A" w:rsidP="0083283A">
            <w:pPr>
              <w:ind w:left="9621" w:hanging="1985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5513D9">
              <w:rPr>
                <w:rFonts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alias w:val="Telafi İsteğinde Bulunan Öğretim Üyesini Seçiniz"/>
                <w:tag w:val="Telafi İsteğinde Bulunan Öğretim Üyesini Seçiniz"/>
                <w:id w:val="-986774494"/>
                <w:placeholder>
                  <w:docPart w:val="7D4DD45888014AD6ACDC42E109EA3F38"/>
                </w:placeholder>
                <w:showingPlcHdr/>
                <w:dropDownList>
                  <w:listItem w:value="Bir öğretim üyesi seçin."/>
                  <w:listItem w:displayText="Prof.Dr. Mehmet ÖZHANLI" w:value="Prof.Dr. Mehmet ÖZHANLI"/>
                  <w:listItem w:displayText="Prof.Dr. Mehmet ÖZKARTAL" w:value="Prof.Dr. Mehmet ÖZKARTAL"/>
                  <w:listItem w:displayText="Prof.Dr. Mustafa GENÇ" w:value="Prof.Dr. Mustafa GENÇ"/>
                  <w:listItem w:displayText="Prof. Naile Rengin OYMAN" w:value="Prof. Naile Rengin OYMAN"/>
                  <w:listItem w:displayText="Prof. Olcay ATASEVEN" w:value="Prof. Olcay ATASEVEN"/>
                  <w:listItem w:displayText="Prof. Oktay KÖSE" w:value="Prof. Oktay KÖSE"/>
                  <w:listItem w:displayText="Prof.Dr. Ulvi Erhan EROL" w:value="Prof.Dr. Ulvi Erhan EROL"/>
                  <w:listItem w:displayText="Prof.Dr. Yusuf BİLEN" w:value="Prof.Dr. Yusuf BİLEN"/>
                  <w:listItem w:displayText="Prof. Yusuf KEŞ" w:value="Prof. Yusuf KEŞ"/>
                  <w:listItem w:displayText="Prof.Dr. Yüksel PİRGON" w:value="Prof.Dr. Yüksel PİRGON"/>
                  <w:listItem w:displayText="Doç. Deniz ÇELİKER" w:value="Doç. Deniz ÇELİKER"/>
                  <w:listItem w:displayText="Doç.Dr. Ece ÇALIŞ ZEĞEREK" w:value="Doç.Dr. Ece ÇALIŞ ZEĞEREK"/>
                  <w:listItem w:displayText="Doç. Didem Gülşen ÖZTÜRK" w:value="Doç. Didem Gülşen ÖZTÜRK"/>
                  <w:listItem w:displayText="Doç. İlker ÖZTÜRK" w:value="Doç. İlker ÖZTÜRK"/>
                  <w:listItem w:displayText="Doç.Dr. Leyla KODAMAN" w:value="Doç.Dr. Leyla KODAMAN"/>
                  <w:listItem w:displayText="Doç. Serap ÜNAL" w:value="Doç. Serap ÜNAL"/>
                  <w:listItem w:displayText="Doç. Tuğba KODAL" w:value="Doç. Tuğba KODAL"/>
                  <w:listItem w:displayText="Doç.Dr. Mebrure AYÇA ACAR" w:value="Doç.Dr. Mebrure AYÇA ACAR"/>
                  <w:listItem w:displayText="Doç.Dr. Müşerref ÖZ. ÇETİNDOĞAN " w:value="Doç.Dr. Müşerref ÖZ. ÇETİNDOĞAN "/>
                  <w:listItem w:displayText="Doç.Dr. Yaşar ÖZELMA" w:value="Doç.Dr. Yaşar ÖZELMA"/>
                  <w:listItem w:displayText="Doç.Dr. Yıldız MUTLU YILDIZ" w:value="Doç.Dr. Yıldız MUTLU YILDIZ"/>
                  <w:listItem w:displayText="Dr.Öğr.Üyesi Ayşe BOZKURT" w:value="Dr.Öğr.Üyesi Ayşe BOZKURT"/>
                  <w:listItem w:displayText="Dr.Öğr.Üyesi Ayşen ÇAM" w:value="Dr.Öğr.Üyesi Ayşen ÇAM"/>
                  <w:listItem w:displayText="Dr.Öğr.Üyesi Bayram DEMİRAL" w:value="Dr.Öğr.Üyesi Bayram DEMİRAL"/>
                  <w:listItem w:displayText="Dr.Öğr.Üyesi Fatih NALBANTOĞLU" w:value="Dr.Öğr.Üyesi Fatih NALBANTOĞLU"/>
                  <w:listItem w:displayText="Dr.Öğr. Güler BEK ARAT" w:value="Dr.Öğr. Güler BEK ARAT"/>
                  <w:listItem w:displayText="Dr.Öğr.Üyesi Kamile AKIN DOĞAN" w:value="Dr.Öğr.Üyesi Kamile AKIN DOĞAN"/>
                  <w:listItem w:displayText="Dr.Öğr.Üyesi Hatice KÖKLÜ" w:value="Dr.Öğr.Üyesi Hatice KÖKLÜ"/>
                  <w:listItem w:displayText="Dr.Öğr.Üyesi Mavi ÇAKMAKÇI" w:value="Dr.Öğr.Üyesi Mavi ÇAKMAKÇI"/>
                  <w:listItem w:displayText="Dr.Öğr.Üyesi Mustafa KAYABAŞI" w:value="Dr.Öğr.Üyesi Mustafa KAYABAŞI"/>
                  <w:listItem w:displayText="Dr. Öğr.Üyesi Münire YILDIZ" w:value="Dr. Öğr.Üyesi Münire YILDIZ"/>
                  <w:listItem w:displayText="Dr.Öğr.Üyesi Orhan ALTUĞ" w:value="Dr.Öğr.Üyesi Orhan ALTUĞ"/>
                  <w:listItem w:displayText="Dr.Öğr.Üyesi Özgün CAN" w:value="Dr.Öğr.Üyesi Özgün CAN"/>
                  <w:listItem w:displayText="Dr.Öğr.Üyesi Şifa KAYABAŞI" w:value="Dr.Öğr.Üyesi Şifa KAYABAŞI"/>
                </w:dropDownList>
              </w:sdtPr>
              <w:sdtEndPr/>
              <w:sdtContent>
                <w:r w:rsidR="004B5825" w:rsidRPr="004B5825">
                  <w:rPr>
                    <w:rStyle w:val="YerTutucuMetni"/>
                    <w:sz w:val="20"/>
                  </w:rPr>
                  <w:t>Bir öğe seçin.</w:t>
                </w:r>
              </w:sdtContent>
            </w:sdt>
          </w:p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D340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E2EFD9" w:themeFill="accent6" w:themeFillTint="33"/>
            <w:vAlign w:val="center"/>
          </w:tcPr>
          <w:p w:rsidR="009D340A" w:rsidRPr="009D340A" w:rsidRDefault="009D340A" w:rsidP="009D340A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DERS TELAFİ BİLGİLERİ</w:t>
            </w:r>
          </w:p>
        </w:tc>
      </w:tr>
      <w:tr w:rsidR="00D464A8" w:rsidRPr="00AF2C74" w:rsidTr="00EF1BBA">
        <w:trPr>
          <w:trHeight w:val="279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65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Kredisi</w:t>
            </w:r>
          </w:p>
        </w:tc>
        <w:tc>
          <w:tcPr>
            <w:tcW w:w="8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100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05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Yapılması Gereken Tarih</w:t>
            </w:r>
          </w:p>
        </w:tc>
        <w:tc>
          <w:tcPr>
            <w:tcW w:w="10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Yapılacağı Tarih</w:t>
            </w:r>
          </w:p>
        </w:tc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Yapılacağı Saat</w:t>
            </w:r>
          </w:p>
        </w:tc>
      </w:tr>
      <w:bookmarkStart w:id="2" w:name="Metin4"/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2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Danışmanlık Hariç"/>
            <w:id w:val="-1437671668"/>
            <w:placeholder>
              <w:docPart w:val="2AB8E244DDE540EF987BA8C30F86AF8B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cs="Times New Roman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3757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87649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767273714"/>
            <w:placeholder>
              <w:docPart w:val="24998F65EFD64B22B9B586D4D9D2EED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320648994"/>
            <w:placeholder>
              <w:docPart w:val="2ADAAF03D0134D238ACECC70910BE20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3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131243420"/>
            <w:placeholder>
              <w:docPart w:val="454587B644C84AF8BAC13134ED3940F7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95478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82489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2095585597"/>
            <w:placeholder>
              <w:docPart w:val="1388FC93BB1C45B998DFDA79813D2E6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433196802"/>
            <w:placeholder>
              <w:docPart w:val="B6C3976D320B47E09E97CF3B722F5E4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4" w:name="Metin6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4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720188464"/>
            <w:placeholder>
              <w:docPart w:val="344042ECA3DF4ED18DD2A5069B3FF4D5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4690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58141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719554053"/>
            <w:placeholder>
              <w:docPart w:val="DA196D48D90042FF8B798001C87F23C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733611483"/>
            <w:placeholder>
              <w:docPart w:val="9851DA5E458D47759306CE5050E7885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5" w:name="Metin7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5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903061284"/>
            <w:placeholder>
              <w:docPart w:val="62C786F7AA9543068EC0D3147191B791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45129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56857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042865968"/>
            <w:placeholder>
              <w:docPart w:val="02C51A74A9CA49B5B17A4C6C6357D4D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38410688"/>
            <w:placeholder>
              <w:docPart w:val="95292412050C4C9F8C4E5E88BF435BA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6" w:name="Metin8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6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385030875"/>
            <w:placeholder>
              <w:docPart w:val="2F74DBA39AF94CC7A27980F26CD73F33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7343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1603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080096166"/>
            <w:placeholder>
              <w:docPart w:val="4D59ACA595514917BD57633C755FB28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580437925"/>
            <w:placeholder>
              <w:docPart w:val="CE3C6367E307408AA8A867F18D719B2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7" w:name="Metin9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7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456534173"/>
            <w:placeholder>
              <w:docPart w:val="7E5DB54A4C754E4DB3939F1939FC1A9C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354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5574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218482524"/>
            <w:placeholder>
              <w:docPart w:val="9165FAC7758D4F8E9362BA700622AB4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624973642"/>
            <w:placeholder>
              <w:docPart w:val="68E1AC567D3C40DDB61C67361015417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2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8" w:name="Metin10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8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1865856573"/>
            <w:placeholder>
              <w:docPart w:val="1D4BB9E3E5AE4CC59B6081868FA1426E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3857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56107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71709133"/>
            <w:placeholder>
              <w:docPart w:val="BD0D912D03564600A0307767858827C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771199196"/>
            <w:placeholder>
              <w:docPart w:val="D4B5BA35E439416496D8F8B7DA880BC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9" w:name="Metin11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9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095630981"/>
            <w:placeholder>
              <w:docPart w:val="CC839F1301DA4FEDA87C1F5DE8D31961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07704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6616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652149015"/>
            <w:placeholder>
              <w:docPart w:val="676835484D9D4DD3A4741C2AF7AD989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913743913"/>
            <w:placeholder>
              <w:docPart w:val="82F200707DF6491F933286E5A9071FC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0" w:name="Metin13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10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2026860903"/>
            <w:placeholder>
              <w:docPart w:val="B84F0F1EAFCA460C801F5C9D7F3D8E42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81040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86247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902521856"/>
            <w:placeholder>
              <w:docPart w:val="2D5A27148E06411A8977C94F0706BA2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36080245"/>
            <w:placeholder>
              <w:docPart w:val="CC83109AAC6A4125829F478EDC3EF01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EF1BBA">
        <w:trPr>
          <w:trHeight w:val="433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FBE4D5" w:themeFill="accent2" w:themeFillTint="33"/>
            <w:vAlign w:val="center"/>
          </w:tcPr>
          <w:p w:rsidR="00EF1BBA" w:rsidRPr="009D340A" w:rsidRDefault="00EF1BBA" w:rsidP="00EF1BBA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ANASANAT DALI BAŞKANI ONAYI</w:t>
            </w:r>
          </w:p>
        </w:tc>
      </w:tr>
      <w:tr w:rsidR="00EF1BBA" w:rsidRPr="00AF2C74" w:rsidTr="00EF1BBA">
        <w:trPr>
          <w:trHeight w:val="1498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sdt>
            <w:sdtPr>
              <w:rPr>
                <w:rFonts w:ascii="Calimbra" w:hAnsi="Calimbra" w:cstheme="minorHAnsi"/>
                <w:sz w:val="18"/>
                <w:szCs w:val="18"/>
              </w:rPr>
              <w:id w:val="891156077"/>
              <w:placeholder>
                <w:docPart w:val="55B3F374432E4ABCBE7DAC3F47E65BB5"/>
              </w:placeholder>
              <w:showingPlcHdr/>
              <w:date w:fullDate="2024-10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EF1BBA" w:rsidRPr="008B4241" w:rsidRDefault="00EF1BBA" w:rsidP="00EF1BBA">
                <w:pPr>
                  <w:ind w:right="640" w:firstLine="7689"/>
                  <w:rPr>
                    <w:rFonts w:ascii="Calimbra" w:hAnsi="Calimbra" w:cstheme="minorHAnsi"/>
                    <w:sz w:val="18"/>
                    <w:szCs w:val="18"/>
                  </w:rPr>
                </w:pPr>
                <w:r w:rsidRPr="00572404">
                  <w:rPr>
                    <w:rStyle w:val="YerTutucuMetni"/>
                    <w:rFonts w:ascii="Calimbra" w:hAnsi="Calimbra" w:cstheme="minorHAnsi"/>
                    <w:b/>
                    <w:color w:val="auto"/>
                    <w:sz w:val="18"/>
                    <w:szCs w:val="18"/>
                  </w:rPr>
                  <w:t>Tarih için tıklayını</w:t>
                </w:r>
                <w:r w:rsidRPr="00572404">
                  <w:rPr>
                    <w:rStyle w:val="YerTutucuMetni"/>
                    <w:rFonts w:cstheme="minorHAnsi"/>
                    <w:b/>
                    <w:color w:val="auto"/>
                    <w:sz w:val="18"/>
                    <w:szCs w:val="18"/>
                  </w:rPr>
                  <w:t>z</w:t>
                </w:r>
              </w:p>
            </w:sdtContent>
          </w:sdt>
          <w:p w:rsidR="00EF1BBA" w:rsidRPr="004C0C79" w:rsidRDefault="00EF1BBA" w:rsidP="00EF1BBA">
            <w:pPr>
              <w:ind w:left="276"/>
              <w:rPr>
                <w:rFonts w:cs="Times New Roman"/>
                <w:sz w:val="18"/>
                <w:szCs w:val="18"/>
              </w:rPr>
            </w:pPr>
            <w:r w:rsidRPr="004C0C79">
              <w:rPr>
                <w:rFonts w:cs="Times New Roman"/>
                <w:sz w:val="18"/>
                <w:szCs w:val="18"/>
              </w:rPr>
              <w:t xml:space="preserve">Ders telafi bilgileri öğretim üyesi tarafından tabloda belirtilmiştir. Gereğini arz ederim. </w:t>
            </w:r>
          </w:p>
          <w:p w:rsidR="00EF1BBA" w:rsidRPr="00641BC9" w:rsidRDefault="00EF1BBA" w:rsidP="00EF1BBA">
            <w:pPr>
              <w:ind w:left="7939"/>
              <w:rPr>
                <w:rFonts w:ascii="Calimbra" w:hAnsi="Calimbra" w:cstheme="minorHAnsi"/>
                <w:b/>
                <w:color w:val="44546A" w:themeColor="text2"/>
                <w:sz w:val="18"/>
                <w:szCs w:val="18"/>
              </w:rPr>
            </w:pPr>
            <w:r w:rsidRPr="00641BC9">
              <w:rPr>
                <w:rFonts w:ascii="Calimbra" w:hAnsi="Calimbra" w:cstheme="minorHAnsi"/>
                <w:b/>
                <w:color w:val="44546A" w:themeColor="text2"/>
                <w:sz w:val="18"/>
                <w:szCs w:val="18"/>
              </w:rPr>
              <w:t xml:space="preserve">    İmza</w:t>
            </w:r>
          </w:p>
          <w:p w:rsidR="00EF1BBA" w:rsidRPr="0083283A" w:rsidRDefault="00EF1BBA" w:rsidP="00EF1BBA">
            <w:pPr>
              <w:ind w:firstLine="7069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 w:rsidRPr="0083283A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      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>Anasanat Dalı Başkanı</w:t>
            </w:r>
          </w:p>
          <w:p w:rsidR="00EF1BBA" w:rsidRPr="008B4241" w:rsidRDefault="003D3680" w:rsidP="00EF1BBA">
            <w:pPr>
              <w:ind w:left="7069" w:firstLine="142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Times New Roman"/>
                  <w:b/>
                  <w:sz w:val="18"/>
                  <w:szCs w:val="18"/>
                </w:rPr>
                <w:alias w:val="Anasanat Dalı Başkanını Seçiniz"/>
                <w:tag w:val="Anasanat Dalı Başkanını Seçiniz"/>
                <w:id w:val="-170416348"/>
                <w:placeholder>
                  <w:docPart w:val="8543541E20334E4C92ECD8309E612D50"/>
                </w:placeholder>
                <w:showingPlcHdr/>
                <w:dropDownList>
                  <w:listItem w:value="Bir öğretim üyesi seçin."/>
                  <w:listItem w:displayText="Prof.Dr. Mehmet ÖZKARTAL" w:value="Prof.Dr. Mehmet ÖZKARTAL"/>
                  <w:listItem w:displayText="Prof. Yusuf KEŞ" w:value="Prof. Yusuf KEŞ"/>
                  <w:listItem w:displayText="Doç. İlker ÖZTÜRK" w:value="Doç. İlker ÖZTÜRK"/>
                  <w:listItem w:displayText="Doç. Serap ÜNAL" w:value="Doç. Serap ÜNAL"/>
                  <w:listItem w:displayText="Dr.Öğr.Üyesi Ayşe BOZKURT" w:value="Dr.Öğr.Üyesi Ayşe BOZKURT"/>
                  <w:listItem w:displayText="Dr.Öğr.Üyesi Ayşen ÇAM" w:value="Dr.Öğr.Üyesi Ayşen ÇAM"/>
                  <w:listItem w:displayText="Dr.Öğr.Üyesi Fatih NALBANTOĞLU" w:value="Dr.Öğr.Üyesi Fatih NALBANTOĞLU"/>
                </w:dropDownList>
              </w:sdtPr>
              <w:sdtEndPr/>
              <w:sdtContent>
                <w:r w:rsidRPr="00D90776">
                  <w:rPr>
                    <w:rStyle w:val="YerTutucuMetni"/>
                  </w:rPr>
                  <w:t>Bir öğe seçin.</w:t>
                </w:r>
              </w:sdtContent>
            </w:sdt>
          </w:p>
          <w:p w:rsidR="00EF1BBA" w:rsidRPr="00AF2C74" w:rsidRDefault="00EF1BBA" w:rsidP="00EF1BBA">
            <w:pPr>
              <w:ind w:firstLine="7211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F1BB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vAlign w:val="center"/>
          </w:tcPr>
          <w:p w:rsidR="00EF1BBA" w:rsidRPr="004C0C79" w:rsidRDefault="00EF1BBA" w:rsidP="00EF1BBA">
            <w:pPr>
              <w:rPr>
                <w:rFonts w:cs="Times New Roman"/>
                <w:b/>
                <w:sz w:val="18"/>
                <w:szCs w:val="16"/>
              </w:rPr>
            </w:pPr>
            <w:r w:rsidRPr="004C0C79">
              <w:rPr>
                <w:rFonts w:cs="Times New Roman"/>
                <w:b/>
                <w:sz w:val="18"/>
                <w:szCs w:val="16"/>
              </w:rPr>
              <w:t>AÇIKLAMALAR:</w:t>
            </w:r>
          </w:p>
          <w:p w:rsidR="00EF1BBA" w:rsidRPr="004C0C79" w:rsidRDefault="00EF1BBA" w:rsidP="00EF1BBA">
            <w:pPr>
              <w:pStyle w:val="ListeParagraf"/>
              <w:numPr>
                <w:ilvl w:val="0"/>
                <w:numId w:val="1"/>
              </w:numPr>
              <w:ind w:left="276" w:hanging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 form </w:t>
            </w:r>
            <w:r w:rsidRPr="004B582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elektronik ortamda doldurulup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>, Anasanat Dalı Başkanlığı’na teslim edilmelidir. Ana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sanat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Dalı, formu, </w:t>
            </w:r>
            <w:r w:rsidRPr="004B582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sayı atayarak </w:t>
            </w:r>
            <w:r w:rsidRPr="004B582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üst yazı 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>ile Enstitüye gönderilmelidir</w:t>
            </w:r>
            <w:r w:rsidRPr="004C0C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1BBA" w:rsidRPr="004C0C79" w:rsidRDefault="00EF1BBA" w:rsidP="00EF1BBA">
            <w:pPr>
              <w:pStyle w:val="ListeParagraf"/>
              <w:numPr>
                <w:ilvl w:val="0"/>
                <w:numId w:val="1"/>
              </w:numPr>
              <w:ind w:left="276" w:hanging="2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Enstitümüz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tarafından </w:t>
            </w:r>
            <w:r w:rsidRPr="004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telafi formunu tanzim etmeyen </w:t>
            </w:r>
            <w:r w:rsidRPr="00BC4E7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mazeret gerekçelerini belgelendirmeyen öğretim üyelerinin ders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</w:t>
            </w:r>
            <w:r w:rsidRPr="00BC4E7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elafi talepleri dikkate alınmayacaktır.</w:t>
            </w:r>
          </w:p>
          <w:p w:rsidR="00EF1BBA" w:rsidRPr="00AF2C74" w:rsidRDefault="00EF1BBA" w:rsidP="00EF1BBA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AD23FD" w:rsidRPr="00047633" w:rsidRDefault="000C16B6" w:rsidP="000C16B6">
      <w:pPr>
        <w:ind w:left="-851"/>
        <w:jc w:val="right"/>
        <w:rPr>
          <w:b/>
          <w:color w:val="BFBFBF" w:themeColor="background1" w:themeShade="BF"/>
          <w:sz w:val="18"/>
        </w:rPr>
      </w:pPr>
      <w:r w:rsidRPr="00047633">
        <w:rPr>
          <w:b/>
          <w:color w:val="BFBFBF" w:themeColor="background1" w:themeShade="BF"/>
          <w:sz w:val="18"/>
        </w:rPr>
        <w:tab/>
      </w:r>
      <w:r w:rsidRPr="00047633">
        <w:rPr>
          <w:b/>
          <w:color w:val="BFBFBF" w:themeColor="background1" w:themeShade="BF"/>
          <w:sz w:val="18"/>
        </w:rPr>
        <w:tab/>
      </w:r>
      <w:r w:rsidRPr="002C0E61">
        <w:rPr>
          <w:b/>
          <w:sz w:val="18"/>
        </w:rPr>
        <w:t xml:space="preserve">Güncelleme Tarihi </w:t>
      </w:r>
      <w:r w:rsidR="003D3680">
        <w:rPr>
          <w:b/>
          <w:sz w:val="18"/>
        </w:rPr>
        <w:t>26</w:t>
      </w:r>
      <w:r w:rsidRPr="002C0E61">
        <w:rPr>
          <w:b/>
          <w:sz w:val="18"/>
        </w:rPr>
        <w:t>.0</w:t>
      </w:r>
      <w:r w:rsidR="003D3680">
        <w:rPr>
          <w:b/>
          <w:sz w:val="18"/>
        </w:rPr>
        <w:t>3</w:t>
      </w:r>
      <w:r w:rsidRPr="002C0E61">
        <w:rPr>
          <w:b/>
          <w:sz w:val="18"/>
        </w:rPr>
        <w:t>.202</w:t>
      </w:r>
      <w:r w:rsidR="003D3680">
        <w:rPr>
          <w:b/>
          <w:sz w:val="18"/>
        </w:rPr>
        <w:t>6</w:t>
      </w:r>
    </w:p>
    <w:sectPr w:rsidR="00AD23FD" w:rsidRPr="00047633" w:rsidSect="00BA2040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NftqD1OlcT1wD/Bm2Hzu4sF9mubwq3vRczXdq7rvAeXOLU/bnibRfHsKk9TMJcqubMl6vwLE+0i97sf+gGaNQ==" w:salt="/LJUjOg56VF5V4vk2he4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FE"/>
    <w:rsid w:val="00000961"/>
    <w:rsid w:val="00047633"/>
    <w:rsid w:val="000A6528"/>
    <w:rsid w:val="000C16B6"/>
    <w:rsid w:val="001032A6"/>
    <w:rsid w:val="00191FE7"/>
    <w:rsid w:val="001C2EBF"/>
    <w:rsid w:val="00207643"/>
    <w:rsid w:val="00212A59"/>
    <w:rsid w:val="00237D18"/>
    <w:rsid w:val="002A69D3"/>
    <w:rsid w:val="002C0E61"/>
    <w:rsid w:val="003B5052"/>
    <w:rsid w:val="003C7B86"/>
    <w:rsid w:val="003D3680"/>
    <w:rsid w:val="003E03ED"/>
    <w:rsid w:val="004B049E"/>
    <w:rsid w:val="004B5825"/>
    <w:rsid w:val="004C0C79"/>
    <w:rsid w:val="004C79C9"/>
    <w:rsid w:val="0053271B"/>
    <w:rsid w:val="005513D9"/>
    <w:rsid w:val="00572404"/>
    <w:rsid w:val="005B14CC"/>
    <w:rsid w:val="005E0B3E"/>
    <w:rsid w:val="0061309F"/>
    <w:rsid w:val="00641BC9"/>
    <w:rsid w:val="00666D3E"/>
    <w:rsid w:val="0069421F"/>
    <w:rsid w:val="006F772F"/>
    <w:rsid w:val="00781991"/>
    <w:rsid w:val="00804377"/>
    <w:rsid w:val="0083283A"/>
    <w:rsid w:val="009322EC"/>
    <w:rsid w:val="009708FE"/>
    <w:rsid w:val="009D340A"/>
    <w:rsid w:val="00A161C8"/>
    <w:rsid w:val="00A22AE2"/>
    <w:rsid w:val="00AD23FD"/>
    <w:rsid w:val="00AF2C74"/>
    <w:rsid w:val="00B7047F"/>
    <w:rsid w:val="00B82B1F"/>
    <w:rsid w:val="00BA2040"/>
    <w:rsid w:val="00BC4E73"/>
    <w:rsid w:val="00BC54BD"/>
    <w:rsid w:val="00BD2BF6"/>
    <w:rsid w:val="00BF509B"/>
    <w:rsid w:val="00C53FC7"/>
    <w:rsid w:val="00D464A8"/>
    <w:rsid w:val="00D96D00"/>
    <w:rsid w:val="00E21B5B"/>
    <w:rsid w:val="00E35485"/>
    <w:rsid w:val="00E70595"/>
    <w:rsid w:val="00EA280B"/>
    <w:rsid w:val="00EE3ADD"/>
    <w:rsid w:val="00EF027A"/>
    <w:rsid w:val="00E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F322"/>
  <w15:chartTrackingRefBased/>
  <w15:docId w15:val="{B10AE252-BAC6-4651-B20A-9A2F0E2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F2C74"/>
    <w:rPr>
      <w:color w:val="808080"/>
    </w:rPr>
  </w:style>
  <w:style w:type="paragraph" w:styleId="ListeParagraf">
    <w:name w:val="List Paragraph"/>
    <w:basedOn w:val="Normal"/>
    <w:uiPriority w:val="34"/>
    <w:qFormat/>
    <w:rsid w:val="004C0C79"/>
    <w:pPr>
      <w:ind w:left="720"/>
      <w:contextualSpacing/>
    </w:pPr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tercin\Downloads\ders-telafi-formu-2509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72BA3E56C242E898496B46F5023E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4EABF2-8D34-438A-A3D6-0B0EEAECC7A5}"/>
      </w:docPartPr>
      <w:docPartBody>
        <w:p w:rsidR="00000000" w:rsidRDefault="0036715B">
          <w:pPr>
            <w:pStyle w:val="5572BA3E56C242E898496B46F5023E5A"/>
          </w:pPr>
          <w:r w:rsidRPr="00666D3E">
            <w:rPr>
              <w:rStyle w:val="YerTutucuMetni"/>
              <w:sz w:val="18"/>
            </w:rPr>
            <w:t>Tarih girmek için tıklayın veya dokunun.</w:t>
          </w:r>
        </w:p>
      </w:docPartBody>
    </w:docPart>
    <w:docPart>
      <w:docPartPr>
        <w:name w:val="E49A99C75AEC49BB8754117EF93E15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CF9798-9385-4EC6-B09F-307A7129800A}"/>
      </w:docPartPr>
      <w:docPartBody>
        <w:p w:rsidR="00000000" w:rsidRDefault="0036715B">
          <w:pPr>
            <w:pStyle w:val="E49A99C75AEC49BB8754117EF93E15E7"/>
          </w:pPr>
          <w:r w:rsidRPr="00A22AE2">
            <w:rPr>
              <w:rStyle w:val="YerTutucuMetni"/>
              <w:sz w:val="18"/>
            </w:rPr>
            <w:t>Metin girmek için buraya tıklayın veya dokunun.</w:t>
          </w:r>
        </w:p>
      </w:docPartBody>
    </w:docPart>
    <w:docPart>
      <w:docPartPr>
        <w:name w:val="D70EADE50D944030B4F48B5FC1D792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A5A23-2629-46B0-87EB-207E6F1ED214}"/>
      </w:docPartPr>
      <w:docPartBody>
        <w:p w:rsidR="00000000" w:rsidRDefault="0036715B">
          <w:pPr>
            <w:pStyle w:val="D70EADE50D944030B4F48B5FC1D79298"/>
          </w:pPr>
          <w:r w:rsidRPr="009F652E">
            <w:rPr>
              <w:rStyle w:val="YerTutucuMetni"/>
            </w:rPr>
            <w:t>Bir öğe seçin.</w:t>
          </w:r>
        </w:p>
      </w:docPartBody>
    </w:docPart>
    <w:docPart>
      <w:docPartPr>
        <w:name w:val="4A013A249CE540E987F16181A7471E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E18FD7-50A3-49AA-9075-F364B372D40A}"/>
      </w:docPartPr>
      <w:docPartBody>
        <w:p w:rsidR="00000000" w:rsidRDefault="0036715B">
          <w:pPr>
            <w:pStyle w:val="4A013A249CE540E987F16181A7471E03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524F4F0F91124B69BE45453CFB5D7A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A4D18D-B024-4B37-BF5E-1224B8A3397F}"/>
      </w:docPartPr>
      <w:docPartBody>
        <w:p w:rsidR="00000000" w:rsidRDefault="0036715B">
          <w:pPr>
            <w:pStyle w:val="524F4F0F91124B69BE45453CFB5D7AB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E36C7C58BC646508EA9A7458EFBC9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F8D2DF-EEDE-4F80-8EE8-54EF801A1B8F}"/>
      </w:docPartPr>
      <w:docPartBody>
        <w:p w:rsidR="00000000" w:rsidRDefault="0036715B">
          <w:pPr>
            <w:pStyle w:val="DE36C7C58BC646508EA9A7458EFBC9E3"/>
          </w:pPr>
          <w:r w:rsidRPr="00641BC9">
            <w:rPr>
              <w:rStyle w:val="YerTutucuMetni"/>
              <w:rFonts w:ascii="Calimbra" w:hAnsi="Calimbra"/>
              <w:color w:val="auto"/>
              <w:sz w:val="18"/>
              <w:szCs w:val="18"/>
            </w:rPr>
            <w:t>Tarih için tıklayınız</w:t>
          </w:r>
        </w:p>
      </w:docPartBody>
    </w:docPart>
    <w:docPart>
      <w:docPartPr>
        <w:name w:val="7D4DD45888014AD6ACDC42E109EA3F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09AE7F-A48E-4304-BA8C-86C659BA4109}"/>
      </w:docPartPr>
      <w:docPartBody>
        <w:p w:rsidR="00000000" w:rsidRDefault="0036715B">
          <w:pPr>
            <w:pStyle w:val="7D4DD45888014AD6ACDC42E109EA3F38"/>
          </w:pPr>
          <w:r w:rsidRPr="00D90776">
            <w:rPr>
              <w:rStyle w:val="YerTutucuMetni"/>
            </w:rPr>
            <w:t>Bir öğe seçin.</w:t>
          </w:r>
        </w:p>
      </w:docPartBody>
    </w:docPart>
    <w:docPart>
      <w:docPartPr>
        <w:name w:val="2AB8E244DDE540EF987BA8C30F86AF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02435E-76D9-40D7-B1AD-4DC968D044FB}"/>
      </w:docPartPr>
      <w:docPartBody>
        <w:p w:rsidR="00000000" w:rsidRDefault="0036715B">
          <w:pPr>
            <w:pStyle w:val="2AB8E244DDE540EF987BA8C30F86AF8B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998F65EFD64B22B9B586D4D9D2E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992CAF-F589-4D81-BE65-536D4A56583B}"/>
      </w:docPartPr>
      <w:docPartBody>
        <w:p w:rsidR="00000000" w:rsidRDefault="0036715B">
          <w:pPr>
            <w:pStyle w:val="24998F65EFD64B22B9B586D4D9D2EEDA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2ADAAF03D0134D238ACECC70910BE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64973-9794-4516-96E4-719E0AFF319D}"/>
      </w:docPartPr>
      <w:docPartBody>
        <w:p w:rsidR="00000000" w:rsidRDefault="0036715B">
          <w:pPr>
            <w:pStyle w:val="2ADAAF03D0134D238ACECC70910BE202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454587B644C84AF8BAC13134ED394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B1C2BE-4EDD-4324-99B9-C29EDCF2077F}"/>
      </w:docPartPr>
      <w:docPartBody>
        <w:p w:rsidR="00000000" w:rsidRDefault="0036715B">
          <w:pPr>
            <w:pStyle w:val="454587B644C84AF8BAC13134ED3940F7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88FC93BB1C45B998DFDA79813D2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CBBC7C-90F8-452D-B7A3-206ACAC484C7}"/>
      </w:docPartPr>
      <w:docPartBody>
        <w:p w:rsidR="00000000" w:rsidRDefault="0036715B">
          <w:pPr>
            <w:pStyle w:val="1388FC93BB1C45B998DFDA79813D2E66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B6C3976D320B47E09E97CF3B722F5E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93767-214F-4718-82DB-363DC0DC5B4B}"/>
      </w:docPartPr>
      <w:docPartBody>
        <w:p w:rsidR="00000000" w:rsidRDefault="0036715B">
          <w:pPr>
            <w:pStyle w:val="B6C3976D320B47E09E97CF3B722F5E40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344042ECA3DF4ED18DD2A5069B3FF4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C3FE3F-7867-4450-83D3-427ECC62E8A0}"/>
      </w:docPartPr>
      <w:docPartBody>
        <w:p w:rsidR="00000000" w:rsidRDefault="0036715B">
          <w:pPr>
            <w:pStyle w:val="344042ECA3DF4ED18DD2A5069B3FF4D5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196D48D90042FF8B798001C87F2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68C4BF-3E89-4EFF-9085-7803B49838E8}"/>
      </w:docPartPr>
      <w:docPartBody>
        <w:p w:rsidR="00000000" w:rsidRDefault="0036715B">
          <w:pPr>
            <w:pStyle w:val="DA196D48D90042FF8B798001C87F23C1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9851DA5E458D47759306CE5050E788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F1AF7-8E3D-4FDC-9C9F-07435720E6C5}"/>
      </w:docPartPr>
      <w:docPartBody>
        <w:p w:rsidR="00000000" w:rsidRDefault="0036715B">
          <w:pPr>
            <w:pStyle w:val="9851DA5E458D47759306CE5050E7885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62C786F7AA9543068EC0D3147191B7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3A9DC-D8EA-4587-8357-3D64D5212825}"/>
      </w:docPartPr>
      <w:docPartBody>
        <w:p w:rsidR="00000000" w:rsidRDefault="0036715B">
          <w:pPr>
            <w:pStyle w:val="62C786F7AA9543068EC0D3147191B791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C51A74A9CA49B5B17A4C6C6357D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9BDF58-15C8-4275-8EAB-82619A8CE9A0}"/>
      </w:docPartPr>
      <w:docPartBody>
        <w:p w:rsidR="00000000" w:rsidRDefault="0036715B">
          <w:pPr>
            <w:pStyle w:val="02C51A74A9CA49B5B17A4C6C6357D4D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95292412050C4C9F8C4E5E88BF435B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336C6-C28B-4691-953C-040496B04316}"/>
      </w:docPartPr>
      <w:docPartBody>
        <w:p w:rsidR="00000000" w:rsidRDefault="0036715B">
          <w:pPr>
            <w:pStyle w:val="95292412050C4C9F8C4E5E88BF435BA7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2F74DBA39AF94CC7A27980F26CD73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5E261B-74E8-4EFF-8AA8-E78AA7EE7B0A}"/>
      </w:docPartPr>
      <w:docPartBody>
        <w:p w:rsidR="00000000" w:rsidRDefault="0036715B">
          <w:pPr>
            <w:pStyle w:val="2F74DBA39AF94CC7A27980F26CD73F33"/>
          </w:pPr>
          <w:r w:rsidRPr="00207531">
            <w:rPr>
              <w:rStyle w:val="YerTutucuMetni"/>
            </w:rPr>
            <w:t>Metin girmek için buraya</w:t>
          </w:r>
          <w:r w:rsidRPr="00207531">
            <w:rPr>
              <w:rStyle w:val="YerTutucuMetni"/>
            </w:rPr>
            <w:t xml:space="preserve"> tıklayın veya dokunun.</w:t>
          </w:r>
        </w:p>
      </w:docPartBody>
    </w:docPart>
    <w:docPart>
      <w:docPartPr>
        <w:name w:val="4D59ACA595514917BD57633C755FB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967986-C0CF-4540-854D-71074FBE4323}"/>
      </w:docPartPr>
      <w:docPartBody>
        <w:p w:rsidR="00000000" w:rsidRDefault="0036715B">
          <w:pPr>
            <w:pStyle w:val="4D59ACA595514917BD57633C755FB285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E3C6367E307408AA8A867F18D719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7B848-8133-4B93-AAD9-CDDF20C59897}"/>
      </w:docPartPr>
      <w:docPartBody>
        <w:p w:rsidR="00000000" w:rsidRDefault="0036715B">
          <w:pPr>
            <w:pStyle w:val="CE3C6367E307408AA8A867F18D719B2F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7E5DB54A4C754E4DB3939F1939FC1A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2CD16-D4C4-4F1C-B48A-76DEBB1F4C09}"/>
      </w:docPartPr>
      <w:docPartBody>
        <w:p w:rsidR="00000000" w:rsidRDefault="0036715B">
          <w:pPr>
            <w:pStyle w:val="7E5DB54A4C754E4DB3939F1939FC1A9C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65FAC7758D4F8E9362BA700622A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55C105-E46D-439C-9302-F5F6BBB8E85C}"/>
      </w:docPartPr>
      <w:docPartBody>
        <w:p w:rsidR="00000000" w:rsidRDefault="0036715B">
          <w:pPr>
            <w:pStyle w:val="9165FAC7758D4F8E9362BA700622AB4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68E1AC567D3C40DDB61C673610154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3013A-E84B-42E7-BA75-2832162B5455}"/>
      </w:docPartPr>
      <w:docPartBody>
        <w:p w:rsidR="00000000" w:rsidRDefault="0036715B">
          <w:pPr>
            <w:pStyle w:val="68E1AC567D3C40DDB61C67361015417C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1D4BB9E3E5AE4CC59B6081868FA142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B24D28-380D-41F6-9187-2DB92F4FDCB1}"/>
      </w:docPartPr>
      <w:docPartBody>
        <w:p w:rsidR="00000000" w:rsidRDefault="0036715B">
          <w:pPr>
            <w:pStyle w:val="1D4BB9E3E5AE4CC59B6081868FA1426E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0D912D03564600A0307767858827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085646-E443-4407-B73B-9928DECE7192}"/>
      </w:docPartPr>
      <w:docPartBody>
        <w:p w:rsidR="00000000" w:rsidRDefault="0036715B">
          <w:pPr>
            <w:pStyle w:val="BD0D912D03564600A0307767858827C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D4B5BA35E439416496D8F8B7DA880B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20B1FC-4EFC-462A-B64D-1D3DC69609BA}"/>
      </w:docPartPr>
      <w:docPartBody>
        <w:p w:rsidR="00000000" w:rsidRDefault="0036715B">
          <w:pPr>
            <w:pStyle w:val="D4B5BA35E439416496D8F8B7DA880BC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C839F1301DA4FEDA87C1F5DE8D31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DAE897-DFE6-4EAC-BDF9-5A597CC3FA5C}"/>
      </w:docPartPr>
      <w:docPartBody>
        <w:p w:rsidR="00000000" w:rsidRDefault="0036715B">
          <w:pPr>
            <w:pStyle w:val="CC839F1301DA4FEDA87C1F5DE8D31961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6835484D9D4DD3A4741C2AF7AD98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F66B8-7D52-47B4-A78F-3BEC63E774E8}"/>
      </w:docPartPr>
      <w:docPartBody>
        <w:p w:rsidR="00000000" w:rsidRDefault="0036715B">
          <w:pPr>
            <w:pStyle w:val="676835484D9D4DD3A4741C2AF7AD989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82F200707DF6491F933286E5A9071F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C3AAE-B45B-4906-9EDA-2726E5BB8CD0}"/>
      </w:docPartPr>
      <w:docPartBody>
        <w:p w:rsidR="00000000" w:rsidRDefault="0036715B">
          <w:pPr>
            <w:pStyle w:val="82F200707DF6491F933286E5A9071FC7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B84F0F1EAFCA460C801F5C9D7F3D8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9A7E49-875F-4694-A687-74F0EA609A7E}"/>
      </w:docPartPr>
      <w:docPartBody>
        <w:p w:rsidR="00000000" w:rsidRDefault="0036715B">
          <w:pPr>
            <w:pStyle w:val="B84F0F1EAFCA460C801F5C9D7F3D8E42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5A27148E06411A8977C94F0706B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144158-6240-49A2-8531-213E73EBE812}"/>
      </w:docPartPr>
      <w:docPartBody>
        <w:p w:rsidR="00000000" w:rsidRDefault="0036715B">
          <w:pPr>
            <w:pStyle w:val="2D5A27148E06411A8977C94F0706BA28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C83109AAC6A4125829F478EDC3EF0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C97AE-DA4E-4147-AF14-3C6BBB94124E}"/>
      </w:docPartPr>
      <w:docPartBody>
        <w:p w:rsidR="00000000" w:rsidRDefault="0036715B">
          <w:pPr>
            <w:pStyle w:val="CC83109AAC6A4125829F478EDC3EF011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55B3F374432E4ABCBE7DAC3F47E65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112618-7A69-44EE-969B-DAE75129278F}"/>
      </w:docPartPr>
      <w:docPartBody>
        <w:p w:rsidR="00000000" w:rsidRDefault="0036715B">
          <w:pPr>
            <w:pStyle w:val="55B3F374432E4ABCBE7DAC3F47E65BB5"/>
          </w:pPr>
          <w:r w:rsidRPr="00641BC9">
            <w:rPr>
              <w:rStyle w:val="YerTutucuMetni"/>
              <w:rFonts w:ascii="Calimbra" w:hAnsi="Calimbra" w:cstheme="minorHAnsi"/>
              <w:color w:val="auto"/>
              <w:sz w:val="18"/>
              <w:szCs w:val="18"/>
            </w:rPr>
            <w:t>Tarih için tıklayını</w:t>
          </w:r>
          <w:r w:rsidRPr="00641BC9">
            <w:rPr>
              <w:rStyle w:val="YerTutucuMetni"/>
              <w:rFonts w:cstheme="minorHAnsi"/>
              <w:color w:val="auto"/>
              <w:sz w:val="18"/>
              <w:szCs w:val="18"/>
            </w:rPr>
            <w:t>z</w:t>
          </w:r>
        </w:p>
      </w:docPartBody>
    </w:docPart>
    <w:docPart>
      <w:docPartPr>
        <w:name w:val="8543541E20334E4C92ECD8309E612D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C076A-D0A7-45DA-A61E-2F8BF7795522}"/>
      </w:docPartPr>
      <w:docPartBody>
        <w:p w:rsidR="00000000" w:rsidRDefault="0036715B">
          <w:pPr>
            <w:pStyle w:val="8543541E20334E4C92ECD8309E612D50"/>
          </w:pPr>
          <w:r w:rsidRPr="00D90776">
            <w:rPr>
              <w:rStyle w:val="YerTutucuMetni"/>
            </w:rPr>
            <w:t>Bir öğe seçin.</w:t>
          </w:r>
        </w:p>
      </w:docPartBody>
    </w:docPart>
    <w:docPart>
      <w:docPartPr>
        <w:name w:val="17A4419844C1483994AF529F3474C9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902FD3-1C4D-470E-81C8-6E1FCDD3E52C}"/>
      </w:docPartPr>
      <w:docPartBody>
        <w:p w:rsidR="00000000" w:rsidRDefault="00787AFE" w:rsidP="00787AFE">
          <w:pPr>
            <w:pStyle w:val="17A4419844C1483994AF529F3474C949"/>
          </w:pPr>
          <w:r w:rsidRPr="00D90776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FE"/>
    <w:rsid w:val="0036715B"/>
    <w:rsid w:val="007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7AFE"/>
    <w:rPr>
      <w:color w:val="808080"/>
    </w:rPr>
  </w:style>
  <w:style w:type="paragraph" w:customStyle="1" w:styleId="5572BA3E56C242E898496B46F5023E5A">
    <w:name w:val="5572BA3E56C242E898496B46F5023E5A"/>
  </w:style>
  <w:style w:type="paragraph" w:customStyle="1" w:styleId="FB096848CDE34EBE94E4B79CB287B950">
    <w:name w:val="FB096848CDE34EBE94E4B79CB287B950"/>
  </w:style>
  <w:style w:type="paragraph" w:customStyle="1" w:styleId="26E9C962F55D4B67B5963D3B8C80F6B5">
    <w:name w:val="26E9C962F55D4B67B5963D3B8C80F6B5"/>
  </w:style>
  <w:style w:type="paragraph" w:customStyle="1" w:styleId="E49A99C75AEC49BB8754117EF93E15E7">
    <w:name w:val="E49A99C75AEC49BB8754117EF93E15E7"/>
  </w:style>
  <w:style w:type="paragraph" w:customStyle="1" w:styleId="D70EADE50D944030B4F48B5FC1D79298">
    <w:name w:val="D70EADE50D944030B4F48B5FC1D79298"/>
  </w:style>
  <w:style w:type="paragraph" w:customStyle="1" w:styleId="4A013A249CE540E987F16181A7471E03">
    <w:name w:val="4A013A249CE540E987F16181A7471E03"/>
  </w:style>
  <w:style w:type="paragraph" w:customStyle="1" w:styleId="524F4F0F91124B69BE45453CFB5D7AB2">
    <w:name w:val="524F4F0F91124B69BE45453CFB5D7AB2"/>
  </w:style>
  <w:style w:type="paragraph" w:customStyle="1" w:styleId="DE36C7C58BC646508EA9A7458EFBC9E3">
    <w:name w:val="DE36C7C58BC646508EA9A7458EFBC9E3"/>
  </w:style>
  <w:style w:type="paragraph" w:customStyle="1" w:styleId="7D4DD45888014AD6ACDC42E109EA3F38">
    <w:name w:val="7D4DD45888014AD6ACDC42E109EA3F38"/>
  </w:style>
  <w:style w:type="paragraph" w:customStyle="1" w:styleId="2AB8E244DDE540EF987BA8C30F86AF8B">
    <w:name w:val="2AB8E244DDE540EF987BA8C30F86AF8B"/>
  </w:style>
  <w:style w:type="paragraph" w:customStyle="1" w:styleId="24998F65EFD64B22B9B586D4D9D2EEDA">
    <w:name w:val="24998F65EFD64B22B9B586D4D9D2EEDA"/>
  </w:style>
  <w:style w:type="paragraph" w:customStyle="1" w:styleId="2ADAAF03D0134D238ACECC70910BE202">
    <w:name w:val="2ADAAF03D0134D238ACECC70910BE202"/>
  </w:style>
  <w:style w:type="paragraph" w:customStyle="1" w:styleId="454587B644C84AF8BAC13134ED3940F7">
    <w:name w:val="454587B644C84AF8BAC13134ED3940F7"/>
  </w:style>
  <w:style w:type="paragraph" w:customStyle="1" w:styleId="1388FC93BB1C45B998DFDA79813D2E66">
    <w:name w:val="1388FC93BB1C45B998DFDA79813D2E66"/>
  </w:style>
  <w:style w:type="paragraph" w:customStyle="1" w:styleId="B6C3976D320B47E09E97CF3B722F5E40">
    <w:name w:val="B6C3976D320B47E09E97CF3B722F5E40"/>
  </w:style>
  <w:style w:type="paragraph" w:customStyle="1" w:styleId="344042ECA3DF4ED18DD2A5069B3FF4D5">
    <w:name w:val="344042ECA3DF4ED18DD2A5069B3FF4D5"/>
  </w:style>
  <w:style w:type="paragraph" w:customStyle="1" w:styleId="DA196D48D90042FF8B798001C87F23C1">
    <w:name w:val="DA196D48D90042FF8B798001C87F23C1"/>
  </w:style>
  <w:style w:type="paragraph" w:customStyle="1" w:styleId="9851DA5E458D47759306CE5050E78859">
    <w:name w:val="9851DA5E458D47759306CE5050E78859"/>
  </w:style>
  <w:style w:type="paragraph" w:customStyle="1" w:styleId="62C786F7AA9543068EC0D3147191B791">
    <w:name w:val="62C786F7AA9543068EC0D3147191B791"/>
  </w:style>
  <w:style w:type="paragraph" w:customStyle="1" w:styleId="02C51A74A9CA49B5B17A4C6C6357D4DE">
    <w:name w:val="02C51A74A9CA49B5B17A4C6C6357D4DE"/>
  </w:style>
  <w:style w:type="paragraph" w:customStyle="1" w:styleId="95292412050C4C9F8C4E5E88BF435BA7">
    <w:name w:val="95292412050C4C9F8C4E5E88BF435BA7"/>
  </w:style>
  <w:style w:type="paragraph" w:customStyle="1" w:styleId="2F74DBA39AF94CC7A27980F26CD73F33">
    <w:name w:val="2F74DBA39AF94CC7A27980F26CD73F33"/>
  </w:style>
  <w:style w:type="paragraph" w:customStyle="1" w:styleId="4D59ACA595514917BD57633C755FB285">
    <w:name w:val="4D59ACA595514917BD57633C755FB285"/>
  </w:style>
  <w:style w:type="paragraph" w:customStyle="1" w:styleId="CE3C6367E307408AA8A867F18D719B2F">
    <w:name w:val="CE3C6367E307408AA8A867F18D719B2F"/>
  </w:style>
  <w:style w:type="paragraph" w:customStyle="1" w:styleId="7E5DB54A4C754E4DB3939F1939FC1A9C">
    <w:name w:val="7E5DB54A4C754E4DB3939F1939FC1A9C"/>
  </w:style>
  <w:style w:type="paragraph" w:customStyle="1" w:styleId="9165FAC7758D4F8E9362BA700622AB4E">
    <w:name w:val="9165FAC7758D4F8E9362BA700622AB4E"/>
  </w:style>
  <w:style w:type="paragraph" w:customStyle="1" w:styleId="68E1AC567D3C40DDB61C67361015417C">
    <w:name w:val="68E1AC567D3C40DDB61C67361015417C"/>
  </w:style>
  <w:style w:type="paragraph" w:customStyle="1" w:styleId="1D4BB9E3E5AE4CC59B6081868FA1426E">
    <w:name w:val="1D4BB9E3E5AE4CC59B6081868FA1426E"/>
  </w:style>
  <w:style w:type="paragraph" w:customStyle="1" w:styleId="BD0D912D03564600A0307767858827C9">
    <w:name w:val="BD0D912D03564600A0307767858827C9"/>
  </w:style>
  <w:style w:type="paragraph" w:customStyle="1" w:styleId="D4B5BA35E439416496D8F8B7DA880BCE">
    <w:name w:val="D4B5BA35E439416496D8F8B7DA880BCE"/>
  </w:style>
  <w:style w:type="paragraph" w:customStyle="1" w:styleId="CC839F1301DA4FEDA87C1F5DE8D31961">
    <w:name w:val="CC839F1301DA4FEDA87C1F5DE8D31961"/>
  </w:style>
  <w:style w:type="paragraph" w:customStyle="1" w:styleId="676835484D9D4DD3A4741C2AF7AD9899">
    <w:name w:val="676835484D9D4DD3A4741C2AF7AD9899"/>
  </w:style>
  <w:style w:type="paragraph" w:customStyle="1" w:styleId="82F200707DF6491F933286E5A9071FC7">
    <w:name w:val="82F200707DF6491F933286E5A9071FC7"/>
  </w:style>
  <w:style w:type="paragraph" w:customStyle="1" w:styleId="B84F0F1EAFCA460C801F5C9D7F3D8E42">
    <w:name w:val="B84F0F1EAFCA460C801F5C9D7F3D8E42"/>
  </w:style>
  <w:style w:type="paragraph" w:customStyle="1" w:styleId="2D5A27148E06411A8977C94F0706BA28">
    <w:name w:val="2D5A27148E06411A8977C94F0706BA28"/>
  </w:style>
  <w:style w:type="paragraph" w:customStyle="1" w:styleId="CC83109AAC6A4125829F478EDC3EF011">
    <w:name w:val="CC83109AAC6A4125829F478EDC3EF011"/>
  </w:style>
  <w:style w:type="paragraph" w:customStyle="1" w:styleId="EC3C22CFE7174F6AA62BA100FC58E3E0">
    <w:name w:val="EC3C22CFE7174F6AA62BA100FC58E3E0"/>
  </w:style>
  <w:style w:type="paragraph" w:customStyle="1" w:styleId="5408BF8F9BC140E7A371D25BB50C7BBD">
    <w:name w:val="5408BF8F9BC140E7A371D25BB50C7BBD"/>
  </w:style>
  <w:style w:type="paragraph" w:customStyle="1" w:styleId="99CC826602B7476DA7F8ACE607CAED06">
    <w:name w:val="99CC826602B7476DA7F8ACE607CAED06"/>
  </w:style>
  <w:style w:type="paragraph" w:customStyle="1" w:styleId="74D975501F0E4D4AAC8455D57318AFD2">
    <w:name w:val="74D975501F0E4D4AAC8455D57318AFD2"/>
  </w:style>
  <w:style w:type="paragraph" w:customStyle="1" w:styleId="46A3250A80B244BC971F45E6357BD370">
    <w:name w:val="46A3250A80B244BC971F45E6357BD370"/>
  </w:style>
  <w:style w:type="paragraph" w:customStyle="1" w:styleId="B865222EB00549F898B22485386044A0">
    <w:name w:val="B865222EB00549F898B22485386044A0"/>
  </w:style>
  <w:style w:type="paragraph" w:customStyle="1" w:styleId="883090819F16454CA449884968A9C080">
    <w:name w:val="883090819F16454CA449884968A9C080"/>
  </w:style>
  <w:style w:type="paragraph" w:customStyle="1" w:styleId="2CAF2A2244664A5FA0F9225FB522BD3F">
    <w:name w:val="2CAF2A2244664A5FA0F9225FB522BD3F"/>
  </w:style>
  <w:style w:type="paragraph" w:customStyle="1" w:styleId="0FA56C8994A44D23A3AB4C9213F1C452">
    <w:name w:val="0FA56C8994A44D23A3AB4C9213F1C452"/>
  </w:style>
  <w:style w:type="paragraph" w:customStyle="1" w:styleId="55B3F374432E4ABCBE7DAC3F47E65BB5">
    <w:name w:val="55B3F374432E4ABCBE7DAC3F47E65BB5"/>
  </w:style>
  <w:style w:type="paragraph" w:customStyle="1" w:styleId="8543541E20334E4C92ECD8309E612D50">
    <w:name w:val="8543541E20334E4C92ECD8309E612D50"/>
  </w:style>
  <w:style w:type="paragraph" w:customStyle="1" w:styleId="17A4419844C1483994AF529F3474C949">
    <w:name w:val="17A4419844C1483994AF529F3474C949"/>
    <w:rsid w:val="00787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ders-telafi-formu-25092025</Template>
  <TotalTime>19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2024-10-02T13:17:00Z</cp:lastPrinted>
  <dcterms:created xsi:type="dcterms:W3CDTF">2026-03-26T11:33:00Z</dcterms:created>
  <dcterms:modified xsi:type="dcterms:W3CDTF">2026-03-26T11:52:00Z</dcterms:modified>
</cp:coreProperties>
</file>